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84" w:rsidRPr="00B225AB" w:rsidRDefault="000B5084" w:rsidP="00C45054">
      <w:pPr>
        <w:tabs>
          <w:tab w:val="left" w:pos="17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>
        <w:rPr>
          <w:noProof/>
          <w:lang w:eastAsia="bg-BG"/>
        </w:rPr>
        <w:pict>
          <v:oval id="Овал 1" o:spid="_x0000_s1026" style="position:absolute;left:0;text-align:left;margin-left:3in;margin-top:-9pt;width:54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" filled="f"/>
        </w:pic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  <w:r w:rsidRPr="002B4172">
        <w:rPr>
          <w:rFonts w:ascii="Times New Roman" w:hAnsi="Times New Roman"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.75pt;height:27.75pt" fillcolor="black">
            <v:shadow color="#868686"/>
            <v:textpath style="font-family:&quot;Arial Narrow&quot;;font-size:20pt;font-style:italic;v-text-kern:t" trim="t" fitpath="t" string="Й.Й."/>
          </v:shape>
        </w:pict>
      </w: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  <w:r>
        <w:rPr>
          <w:rFonts w:ascii="Times New Roman" w:hAnsi="Times New Roman"/>
          <w:b/>
          <w:sz w:val="24"/>
          <w:szCs w:val="24"/>
          <w:u w:val="single"/>
          <w:lang w:eastAsia="bg-BG"/>
        </w:rPr>
        <w:t>ОУ</w:t>
      </w:r>
      <w:r w:rsidRPr="00B225AB">
        <w:rPr>
          <w:rFonts w:ascii="Times New Roman" w:hAnsi="Times New Roman"/>
          <w:b/>
          <w:sz w:val="24"/>
          <w:szCs w:val="24"/>
          <w:u w:val="single"/>
          <w:lang w:eastAsia="bg-BG"/>
        </w:rPr>
        <w:t>„ЙОРДАН  ЙОВКОВ”  ГР. ПЛОВДИВ</w:t>
      </w:r>
    </w:p>
    <w:p w:rsidR="000B5084" w:rsidRPr="00B225AB" w:rsidRDefault="000B5084" w:rsidP="00C4505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 w:eastAsia="bg-BG"/>
        </w:rPr>
      </w:pPr>
      <w:r w:rsidRPr="00B225AB">
        <w:rPr>
          <w:rFonts w:ascii="Times New Roman" w:hAnsi="Times New Roman"/>
          <w:b/>
          <w:sz w:val="24"/>
          <w:szCs w:val="24"/>
          <w:u w:val="single"/>
          <w:lang w:eastAsia="bg-BG"/>
        </w:rPr>
        <w:t>БУЛ. „ДУНАВ” № 80 , ТЕЛ.: 032/ 95 31 76</w:t>
      </w:r>
    </w:p>
    <w:p w:rsidR="000B5084" w:rsidRDefault="000B5084" w:rsidP="00E941E9">
      <w:pPr>
        <w:jc w:val="center"/>
        <w:rPr>
          <w:rFonts w:ascii="Times New Roman" w:hAnsi="Times New Roman"/>
        </w:rPr>
      </w:pPr>
    </w:p>
    <w:p w:rsidR="000B5084" w:rsidRDefault="000B5084" w:rsidP="00E941E9">
      <w:pPr>
        <w:jc w:val="center"/>
        <w:rPr>
          <w:rFonts w:ascii="Times New Roman" w:hAnsi="Times New Roman"/>
        </w:rPr>
      </w:pPr>
    </w:p>
    <w:p w:rsidR="000B5084" w:rsidRDefault="000B5084" w:rsidP="00E941E9">
      <w:pPr>
        <w:jc w:val="center"/>
        <w:rPr>
          <w:rFonts w:ascii="Times New Roman" w:hAnsi="Times New Roman"/>
        </w:rPr>
      </w:pPr>
    </w:p>
    <w:p w:rsidR="000B5084" w:rsidRPr="009524CF" w:rsidRDefault="000B5084" w:rsidP="00E941E9">
      <w:pPr>
        <w:jc w:val="center"/>
        <w:rPr>
          <w:rFonts w:ascii="Times New Roman" w:hAnsi="Times New Roman"/>
          <w:b/>
          <w:sz w:val="24"/>
          <w:szCs w:val="24"/>
        </w:rPr>
      </w:pPr>
      <w:r w:rsidRPr="009524CF">
        <w:rPr>
          <w:rFonts w:ascii="Times New Roman" w:hAnsi="Times New Roman"/>
          <w:b/>
          <w:sz w:val="24"/>
          <w:szCs w:val="24"/>
        </w:rPr>
        <w:t>УЧИЛИЩЕН ПЛАН</w:t>
      </w:r>
    </w:p>
    <w:p w:rsidR="000B5084" w:rsidRPr="009524CF" w:rsidRDefault="000B5084" w:rsidP="00E941E9">
      <w:pPr>
        <w:jc w:val="center"/>
        <w:rPr>
          <w:rFonts w:ascii="Times New Roman" w:hAnsi="Times New Roman"/>
          <w:b/>
          <w:sz w:val="24"/>
          <w:szCs w:val="24"/>
        </w:rPr>
      </w:pPr>
      <w:r w:rsidRPr="009524CF">
        <w:rPr>
          <w:rFonts w:ascii="Times New Roman" w:hAnsi="Times New Roman"/>
          <w:b/>
          <w:sz w:val="24"/>
          <w:szCs w:val="24"/>
        </w:rPr>
        <w:t>ЗА ДЕЙСТВИЕ В ИЗПЪЛНЕНИЕ НА НАЦИОНАЛНАТА СТРАТЕГИЯ ЗА ОБРАЗОВАТЕЛНА ИНТЕГРАЦИЯ НА ДЕЦА И УЧЕНИЦИ ОТ ЕТНИЧЕСКИТЕ МАЛЦИНСТВА (2015 – 2020 г.)</w:t>
      </w:r>
    </w:p>
    <w:p w:rsidR="000B5084" w:rsidRPr="009524CF" w:rsidRDefault="000B5084" w:rsidP="00E941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9524CF">
        <w:rPr>
          <w:rFonts w:ascii="Times New Roman" w:hAnsi="Times New Roman"/>
          <w:b/>
          <w:sz w:val="24"/>
          <w:szCs w:val="24"/>
        </w:rPr>
        <w:t xml:space="preserve"> година</w:t>
      </w:r>
    </w:p>
    <w:p w:rsidR="000B5084" w:rsidRDefault="000B5084" w:rsidP="00E941E9">
      <w:pPr>
        <w:jc w:val="center"/>
        <w:rPr>
          <w:rFonts w:ascii="Times New Roman" w:hAnsi="Times New Roman"/>
        </w:rPr>
      </w:pPr>
    </w:p>
    <w:p w:rsidR="000B5084" w:rsidRDefault="000B5084" w:rsidP="00E941E9">
      <w:pPr>
        <w:jc w:val="center"/>
        <w:rPr>
          <w:rFonts w:ascii="Times New Roman" w:hAnsi="Times New Roman"/>
        </w:rPr>
      </w:pPr>
    </w:p>
    <w:p w:rsidR="000B5084" w:rsidRDefault="000B5084" w:rsidP="00F779A1">
      <w:pPr>
        <w:rPr>
          <w:rFonts w:ascii="Times New Roman" w:hAnsi="Times New Roman"/>
        </w:rPr>
      </w:pPr>
      <w:r w:rsidRPr="00E941E9">
        <w:rPr>
          <w:rFonts w:ascii="Times New Roman" w:hAnsi="Times New Roman"/>
        </w:rPr>
        <w:t>Планът е разработен в съответствие с Националния план за действие (2015 – 2020), утвърден от министъра на образованието</w:t>
      </w:r>
      <w:r>
        <w:rPr>
          <w:rFonts w:ascii="Times New Roman" w:hAnsi="Times New Roman"/>
        </w:rPr>
        <w:t xml:space="preserve"> </w:t>
      </w:r>
      <w:r w:rsidRPr="00E941E9">
        <w:rPr>
          <w:rFonts w:ascii="Times New Roman" w:hAnsi="Times New Roman"/>
        </w:rPr>
        <w:t>и науката, в изпълнение на Националната стратегия за образователна интеграция на деца и ученици от етническите малцинства (2015– 2020)</w:t>
      </w:r>
    </w:p>
    <w:p w:rsidR="000B5084" w:rsidRDefault="000B5084" w:rsidP="00F779A1">
      <w:pPr>
        <w:rPr>
          <w:rFonts w:ascii="Times New Roman" w:hAnsi="Times New Roman"/>
        </w:rPr>
      </w:pPr>
      <w:bookmarkStart w:id="0" w:name="_GoBack"/>
      <w:bookmarkEnd w:id="0"/>
    </w:p>
    <w:p w:rsidR="000B5084" w:rsidRDefault="000B5084" w:rsidP="009524CF">
      <w:pPr>
        <w:ind w:hanging="360"/>
        <w:jc w:val="center"/>
        <w:rPr>
          <w:rFonts w:ascii="Times New Roman" w:hAnsi="Times New Roman"/>
        </w:rPr>
      </w:pPr>
    </w:p>
    <w:p w:rsidR="000B5084" w:rsidRDefault="000B5084" w:rsidP="00E941E9">
      <w:pPr>
        <w:jc w:val="center"/>
        <w:rPr>
          <w:rFonts w:ascii="Times New Roman" w:hAnsi="Times New Roman"/>
        </w:rPr>
      </w:pPr>
    </w:p>
    <w:p w:rsidR="000B5084" w:rsidRDefault="000B5084" w:rsidP="00E941E9">
      <w:pPr>
        <w:jc w:val="center"/>
        <w:rPr>
          <w:rFonts w:ascii="Times New Roman" w:hAnsi="Times New Roman"/>
        </w:rPr>
      </w:pPr>
    </w:p>
    <w:p w:rsidR="000B5084" w:rsidRDefault="000B5084" w:rsidP="00E941E9">
      <w:pPr>
        <w:jc w:val="center"/>
        <w:rPr>
          <w:rFonts w:ascii="Times New Roman" w:hAnsi="Times New Roman"/>
        </w:rPr>
      </w:pPr>
    </w:p>
    <w:p w:rsidR="000B5084" w:rsidRPr="00E941E9" w:rsidRDefault="000B5084" w:rsidP="00E941E9">
      <w:pPr>
        <w:jc w:val="center"/>
        <w:rPr>
          <w:rFonts w:ascii="Times New Roman"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3685"/>
        <w:gridCol w:w="1418"/>
        <w:gridCol w:w="992"/>
        <w:gridCol w:w="992"/>
        <w:gridCol w:w="1134"/>
        <w:gridCol w:w="1276"/>
        <w:gridCol w:w="1417"/>
        <w:gridCol w:w="1276"/>
        <w:gridCol w:w="1134"/>
      </w:tblGrid>
      <w:tr w:rsidR="000B5084" w:rsidRPr="009524CF" w:rsidTr="00786DB2">
        <w:tc>
          <w:tcPr>
            <w:tcW w:w="15168" w:type="dxa"/>
            <w:gridSpan w:val="10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УЧИЛИЩЕН ПЛАН ЗА ДЕЙСТВИЕ ПО ИЗПЪЛНЕНИЕ НА НАЦИОНАЛНАТА СТРАТЕГИЯ</w:t>
            </w:r>
          </w:p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 xml:space="preserve">ЗА ОБРАЗОВАТЕЛНА ИНТЕГРАЦИЯ НА ДЕЦА И УЧЕНИЦИ ОТ ЕТНИЧЕСКИТЕ МАЛЦИНСТВА (2015 – 2020) </w:t>
            </w:r>
          </w:p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2016 г.</w:t>
            </w:r>
          </w:p>
        </w:tc>
      </w:tr>
      <w:tr w:rsidR="000B5084" w:rsidRPr="009524CF" w:rsidTr="00786DB2">
        <w:tc>
          <w:tcPr>
            <w:tcW w:w="1844" w:type="dxa"/>
            <w:vMerge w:val="restart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Стратегически цели</w:t>
            </w:r>
          </w:p>
        </w:tc>
        <w:tc>
          <w:tcPr>
            <w:tcW w:w="3685" w:type="dxa"/>
            <w:vMerge w:val="restart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Дейности</w:t>
            </w:r>
          </w:p>
        </w:tc>
        <w:tc>
          <w:tcPr>
            <w:tcW w:w="1418" w:type="dxa"/>
            <w:vMerge w:val="restart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Отговорни институции</w:t>
            </w:r>
          </w:p>
        </w:tc>
        <w:tc>
          <w:tcPr>
            <w:tcW w:w="992" w:type="dxa"/>
            <w:vMerge w:val="restart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Срок за изпълнение</w:t>
            </w:r>
          </w:p>
        </w:tc>
        <w:tc>
          <w:tcPr>
            <w:tcW w:w="2126" w:type="dxa"/>
            <w:gridSpan w:val="2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Финансиране</w:t>
            </w:r>
          </w:p>
        </w:tc>
        <w:tc>
          <w:tcPr>
            <w:tcW w:w="5103" w:type="dxa"/>
            <w:gridSpan w:val="4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Индикатори</w:t>
            </w:r>
          </w:p>
        </w:tc>
      </w:tr>
      <w:tr w:rsidR="000B5084" w:rsidRPr="009524CF" w:rsidTr="00786DB2">
        <w:tc>
          <w:tcPr>
            <w:tcW w:w="1844" w:type="dxa"/>
            <w:vMerge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Размер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Източници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мерна единица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базова стойност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междинна стойност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4CF">
              <w:rPr>
                <w:rFonts w:ascii="Times New Roman" w:hAnsi="Times New Roman"/>
                <w:b/>
              </w:rPr>
              <w:t>целева стойност</w:t>
            </w:r>
          </w:p>
        </w:tc>
      </w:tr>
      <w:tr w:rsidR="000B5084" w:rsidRPr="009524CF" w:rsidTr="00786DB2">
        <w:tc>
          <w:tcPr>
            <w:tcW w:w="1844" w:type="dxa"/>
            <w:vMerge w:val="restart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1.Пълноценна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социализация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на  деца  и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ученици  от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етническите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малцинства.</w:t>
            </w: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1.1. Изготвяне на училищен План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за действие в изпълнение на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националната стратегия.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февруари, 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Не е необходимо финансиране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 xml:space="preserve">Брой план  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</w:t>
            </w:r>
          </w:p>
        </w:tc>
      </w:tr>
      <w:tr w:rsidR="000B5084" w:rsidRPr="009524CF" w:rsidTr="00786DB2">
        <w:tc>
          <w:tcPr>
            <w:tcW w:w="1844" w:type="dxa"/>
            <w:vMerge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1.2. Провеждане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на информационни кампании сред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родители и общественост за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разясняване на взаимните ползи от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образователната интеграция на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децата от етническите малцинства.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февруари, 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Не е необходимо финансиране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проведени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кампании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2</w:t>
            </w:r>
          </w:p>
        </w:tc>
      </w:tr>
      <w:tr w:rsidR="000B5084" w:rsidRPr="009524CF" w:rsidTr="00786DB2">
        <w:tc>
          <w:tcPr>
            <w:tcW w:w="1844" w:type="dxa"/>
            <w:vMerge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1.3. Формиране на родителски клуб „В училище – с мама“ /ПГ 5 и ПГ 6/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февруари, 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Не е необходимо финансиране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родителски клубове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2</w:t>
            </w:r>
          </w:p>
        </w:tc>
      </w:tr>
      <w:tr w:rsidR="000B5084" w:rsidRPr="009524CF" w:rsidTr="00786DB2">
        <w:tc>
          <w:tcPr>
            <w:tcW w:w="1844" w:type="dxa"/>
            <w:vMerge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1.5. Организиране и провеждане на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открита педагогическа практика в ПГ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„Изява на децата  в игрови дейности”:</w:t>
            </w:r>
          </w:p>
          <w:p w:rsidR="000B5084" w:rsidRPr="009524CF" w:rsidRDefault="000B5084" w:rsidP="00786D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Подготовка на материали / брошури, работни листове за оцветяване, …/ 5 – 8 клас</w:t>
            </w:r>
          </w:p>
          <w:p w:rsidR="000B5084" w:rsidRPr="009524CF" w:rsidRDefault="000B5084" w:rsidP="00786D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Изготвяне и представяне на мултимедийна презентация на тема „ Национален празник на България - 3 март“ 1 – 4 клас</w:t>
            </w:r>
          </w:p>
          <w:p w:rsidR="000B5084" w:rsidRPr="009524CF" w:rsidRDefault="000B5084" w:rsidP="00786D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Участие в игрови дейности /оцветяване, апликиране, …/ - ПГ 5, ПГ 6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практики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</w:t>
            </w:r>
          </w:p>
        </w:tc>
      </w:tr>
      <w:tr w:rsidR="000B5084" w:rsidRPr="009524CF" w:rsidTr="00786DB2">
        <w:tc>
          <w:tcPr>
            <w:tcW w:w="1844" w:type="dxa"/>
            <w:vMerge w:val="restart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2. Гарантиране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на равен достъп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до качествено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образование за децата и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учениците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от етническите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малцинства.</w:t>
            </w: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2.1. Организиране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обучения на учители за формиране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на знания, умения и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компетентности за работа в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интеркултурна среда.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април, 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обучения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</w:t>
            </w:r>
          </w:p>
        </w:tc>
      </w:tr>
      <w:tr w:rsidR="000B5084" w:rsidRPr="009524CF" w:rsidTr="00786DB2">
        <w:tc>
          <w:tcPr>
            <w:tcW w:w="1844" w:type="dxa"/>
            <w:vMerge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2.2. Осъществяване на организиран отдих и спорт в мултикултурна образователна среда, съчетана с традициите на отделните етнически групи – ученици от 1 до 8 клас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дейности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</w:t>
            </w:r>
          </w:p>
        </w:tc>
      </w:tr>
      <w:tr w:rsidR="000B5084" w:rsidRPr="009524CF" w:rsidTr="00786DB2">
        <w:tc>
          <w:tcPr>
            <w:tcW w:w="1844" w:type="dxa"/>
            <w:vMerge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2.3. Организиране,  участие и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популяризиране на инициативата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„Да създадем книжен кът на детската градина в училище“. /ПГ 5 и ПГ 6/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Не е необходимо финансиране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дейности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</w:t>
            </w:r>
          </w:p>
        </w:tc>
      </w:tr>
      <w:tr w:rsidR="000B5084" w:rsidRPr="009524CF" w:rsidTr="00786DB2">
        <w:tc>
          <w:tcPr>
            <w:tcW w:w="1844" w:type="dxa"/>
            <w:vMerge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2.4. Поддържане на училищен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регистър за ученици, застрашени от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 xml:space="preserve">отпадане, поради социалният им статус, в това число и обучителни трудности. 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Не е необходимо финансиране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регистри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</w:t>
            </w:r>
          </w:p>
        </w:tc>
      </w:tr>
      <w:tr w:rsidR="000B5084" w:rsidRPr="009524CF" w:rsidTr="00786DB2">
        <w:tc>
          <w:tcPr>
            <w:tcW w:w="1844" w:type="dxa"/>
            <w:vMerge w:val="restart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3.Утвърждаване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на интеркултурното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образование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като неотменна част от процеса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модернизация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на българската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образователна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система</w:t>
            </w: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3.1. Включване на културните традиции на различните етнически групи в интеркултурното образование чрез участие в празници –Великден,  Гергьовден, Ден на славянската писменост и култура, Байрям, …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Не е необходимо финансиране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участия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4</w:t>
            </w:r>
          </w:p>
        </w:tc>
      </w:tr>
      <w:tr w:rsidR="000B5084" w:rsidRPr="009524CF" w:rsidTr="00786DB2">
        <w:tc>
          <w:tcPr>
            <w:tcW w:w="1844" w:type="dxa"/>
            <w:vMerge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 xml:space="preserve">3.2. Създаване на възможности за взаимно опознаване на културите на етническите общности  чрез посещение на Регионален исторически музей Пловдив 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Йовков“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юни, 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Не е необходимо финансиране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посещения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</w:t>
            </w:r>
          </w:p>
        </w:tc>
      </w:tr>
      <w:tr w:rsidR="000B5084" w:rsidRPr="009524CF" w:rsidTr="00786DB2">
        <w:tc>
          <w:tcPr>
            <w:tcW w:w="184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4.Съхраняване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и развиване на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културната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идентичност на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децата и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учениците от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етническите</w:t>
            </w:r>
          </w:p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малцинства.</w:t>
            </w: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4.1. Включване в годишния план на училището на традиционен празничен календар с изяви на деца и ученици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Не е необходимо финансиране</w:t>
            </w: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празничен календар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1</w:t>
            </w:r>
          </w:p>
        </w:tc>
      </w:tr>
      <w:tr w:rsidR="000B5084" w:rsidRPr="009524CF" w:rsidTr="00786DB2">
        <w:tc>
          <w:tcPr>
            <w:tcW w:w="184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4.2. Съхраняване и развиване на културната идентичност на децата и учениците в образователно-възпитателния процес чрез</w:t>
            </w:r>
            <w:r>
              <w:rPr>
                <w:rFonts w:ascii="Times New Roman" w:hAnsi="Times New Roman"/>
                <w:lang w:val="en-US"/>
              </w:rPr>
              <w:t xml:space="preserve"> факултативни</w:t>
            </w:r>
            <w:r w:rsidRPr="009524CF">
              <w:rPr>
                <w:rFonts w:ascii="Times New Roman" w:hAnsi="Times New Roman"/>
              </w:rPr>
              <w:t xml:space="preserve"> часове по музика</w:t>
            </w:r>
          </w:p>
        </w:tc>
        <w:tc>
          <w:tcPr>
            <w:tcW w:w="1418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ОУ „Йордан Йовков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9524CF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Брой групи</w:t>
            </w:r>
          </w:p>
        </w:tc>
        <w:tc>
          <w:tcPr>
            <w:tcW w:w="1417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5084" w:rsidRPr="009524CF" w:rsidRDefault="000B5084" w:rsidP="00786DB2">
            <w:pPr>
              <w:spacing w:after="0" w:line="240" w:lineRule="auto"/>
              <w:rPr>
                <w:rFonts w:ascii="Times New Roman" w:hAnsi="Times New Roman"/>
              </w:rPr>
            </w:pPr>
            <w:r w:rsidRPr="009524CF">
              <w:rPr>
                <w:rFonts w:ascii="Times New Roman" w:hAnsi="Times New Roman"/>
              </w:rPr>
              <w:t>3</w:t>
            </w:r>
          </w:p>
        </w:tc>
      </w:tr>
    </w:tbl>
    <w:p w:rsidR="000B5084" w:rsidRPr="009524CF" w:rsidRDefault="000B5084">
      <w:pPr>
        <w:rPr>
          <w:rFonts w:ascii="Times New Roman" w:hAnsi="Times New Roman"/>
        </w:rPr>
      </w:pPr>
    </w:p>
    <w:sectPr w:rsidR="000B5084" w:rsidRPr="009524CF" w:rsidSect="00F779A1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590F"/>
    <w:multiLevelType w:val="hybridMultilevel"/>
    <w:tmpl w:val="311C6B18"/>
    <w:lvl w:ilvl="0" w:tplc="86ECA3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9224A"/>
    <w:multiLevelType w:val="hybridMultilevel"/>
    <w:tmpl w:val="EDD2446A"/>
    <w:lvl w:ilvl="0" w:tplc="AEBAA4F6">
      <w:numFmt w:val="bullet"/>
      <w:lvlText w:val=""/>
      <w:lvlJc w:val="left"/>
      <w:pPr>
        <w:tabs>
          <w:tab w:val="num" w:pos="1725"/>
        </w:tabs>
        <w:ind w:left="1725" w:hanging="1185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054"/>
    <w:rsid w:val="00095838"/>
    <w:rsid w:val="000B5084"/>
    <w:rsid w:val="001A4294"/>
    <w:rsid w:val="001D3747"/>
    <w:rsid w:val="002B4172"/>
    <w:rsid w:val="002F11C5"/>
    <w:rsid w:val="003E655B"/>
    <w:rsid w:val="00415FB0"/>
    <w:rsid w:val="004748C3"/>
    <w:rsid w:val="00786DB2"/>
    <w:rsid w:val="007E788D"/>
    <w:rsid w:val="008D7ADD"/>
    <w:rsid w:val="00936093"/>
    <w:rsid w:val="009524CF"/>
    <w:rsid w:val="009B2575"/>
    <w:rsid w:val="00B225AB"/>
    <w:rsid w:val="00C15D07"/>
    <w:rsid w:val="00C45054"/>
    <w:rsid w:val="00D30536"/>
    <w:rsid w:val="00DC12E0"/>
    <w:rsid w:val="00DF2C19"/>
    <w:rsid w:val="00E54C50"/>
    <w:rsid w:val="00E941E9"/>
    <w:rsid w:val="00ED7390"/>
    <w:rsid w:val="00EF4A89"/>
    <w:rsid w:val="00F24D41"/>
    <w:rsid w:val="00F779A1"/>
    <w:rsid w:val="00F85C49"/>
    <w:rsid w:val="00FA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0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4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9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4</Pages>
  <Words>595</Words>
  <Characters>3392</Characters>
  <Application>Microsoft Office Outlook</Application>
  <DocSecurity>0</DocSecurity>
  <Lines>0</Lines>
  <Paragraphs>0</Paragraphs>
  <ScaleCrop>false</ScaleCrop>
  <Company>OU "I. Iovkov" - Plovdiv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ОУ„ЙОРДАН  ЙОВКОВ”  ГР</dc:title>
  <dc:subject/>
  <dc:creator>Teacher</dc:creator>
  <cp:keywords/>
  <dc:description/>
  <cp:lastModifiedBy>OU J. Jovkov</cp:lastModifiedBy>
  <cp:revision>3</cp:revision>
  <cp:lastPrinted>2016-02-11T08:20:00Z</cp:lastPrinted>
  <dcterms:created xsi:type="dcterms:W3CDTF">2017-05-22T05:23:00Z</dcterms:created>
  <dcterms:modified xsi:type="dcterms:W3CDTF">2017-05-22T12:19:00Z</dcterms:modified>
</cp:coreProperties>
</file>